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BF" w:rsidRDefault="002F1BBF" w:rsidP="002F1BBF">
      <w:pPr>
        <w:jc w:val="center"/>
        <w:rPr>
          <w:rFonts w:ascii="Arial" w:hAnsi="Arial" w:cs="Arial"/>
        </w:rPr>
      </w:pPr>
      <w:bookmarkStart w:id="0" w:name="_GoBack"/>
      <w:r w:rsidRPr="00AE3B0E">
        <w:rPr>
          <w:rFonts w:ascii="Arial" w:hAnsi="Arial" w:cs="Arial"/>
          <w:sz w:val="32"/>
          <w:szCs w:val="32"/>
        </w:rPr>
        <w:t>Registrering af legemønstre</w:t>
      </w:r>
      <w:bookmarkEnd w:id="0"/>
      <w:r>
        <w:rPr>
          <w:rFonts w:ascii="Arial" w:hAnsi="Arial" w:cs="Arial"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713"/>
        <w:gridCol w:w="1471"/>
        <w:gridCol w:w="1629"/>
        <w:gridCol w:w="1553"/>
        <w:gridCol w:w="1121"/>
      </w:tblGrid>
      <w:tr w:rsidR="002F1BBF" w:rsidRPr="002F1BBF" w:rsidTr="002F1BBF">
        <w:tc>
          <w:tcPr>
            <w:tcW w:w="9854" w:type="dxa"/>
            <w:gridSpan w:val="6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  <w:r w:rsidRPr="002F1BBF">
              <w:rPr>
                <w:rFonts w:ascii="Arial" w:hAnsi="Arial" w:cs="Arial"/>
                <w:sz w:val="24"/>
                <w:szCs w:val="24"/>
              </w:rPr>
              <w:t xml:space="preserve">Registrering af legemønstre    </w:t>
            </w:r>
            <w:r w:rsidRPr="002F1BBF">
              <w:rPr>
                <w:rFonts w:ascii="Arial" w:hAnsi="Arial" w:cs="Arial"/>
              </w:rPr>
              <w:t xml:space="preserve">                                                        Dato: </w:t>
            </w:r>
            <w:r w:rsidRPr="002F1BBF">
              <w:rPr>
                <w:rFonts w:ascii="Arial" w:hAnsi="Arial" w:cs="Arial"/>
              </w:rPr>
              <w:br/>
            </w: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Leg</w:t>
            </w: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Placering/rum</w:t>
            </w: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Placering ift. voksne</w:t>
            </w: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Deltagerantal og køn</w:t>
            </w: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Andet</w:t>
            </w: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2F1BBF">
            <w:pPr>
              <w:jc w:val="center"/>
              <w:rPr>
                <w:rFonts w:ascii="Arial" w:hAnsi="Arial" w:cs="Arial"/>
                <w:b/>
              </w:rPr>
            </w:pPr>
            <w:r w:rsidRPr="002F1BBF">
              <w:rPr>
                <w:rFonts w:ascii="Arial" w:hAnsi="Arial" w:cs="Arial"/>
                <w:b/>
              </w:rPr>
              <w:t>Initialer</w:t>
            </w: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</w:tr>
      <w:tr w:rsidR="002F1BBF" w:rsidRPr="002F1BBF" w:rsidTr="002F1BBF">
        <w:tc>
          <w:tcPr>
            <w:tcW w:w="1626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</w:tcPr>
          <w:p w:rsidR="002F1BBF" w:rsidRPr="002F1BBF" w:rsidRDefault="002F1BBF" w:rsidP="00A5313B">
            <w:pPr>
              <w:rPr>
                <w:rFonts w:ascii="Arial" w:hAnsi="Arial" w:cs="Arial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7A4B11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2F1BBF"/>
    <w:rsid w:val="005663C8"/>
    <w:rsid w:val="007A4B11"/>
    <w:rsid w:val="009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B7208E3C-00F2-4613-B806-973D91E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74C591E8</Template>
  <TotalTime>0</TotalTime>
  <Pages>2</Pages>
  <Words>35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2016-03-23T13:56:00Z</dcterms:created>
  <dcterms:modified xsi:type="dcterms:W3CDTF">2016-03-23T13:56:00Z</dcterms:modified>
</cp:coreProperties>
</file>